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7667" w14:textId="77777777" w:rsidR="00FE067E" w:rsidRDefault="003C6034" w:rsidP="00CC1F3B">
      <w:pPr>
        <w:pStyle w:val="TitlePageOrigin"/>
      </w:pPr>
      <w:r>
        <w:rPr>
          <w:caps w:val="0"/>
        </w:rPr>
        <w:t>WEST VIRGINIA LEGISLATURE</w:t>
      </w:r>
    </w:p>
    <w:p w14:paraId="5D0D1C2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AFE8ACA" w14:textId="33481B4D" w:rsidR="00CD36CF" w:rsidRDefault="005C6AB5" w:rsidP="00CC1F3B">
      <w:pPr>
        <w:pStyle w:val="TitlePageBillPrefix"/>
      </w:pPr>
      <w:sdt>
        <w:sdtPr>
          <w:tag w:val="IntroDate"/>
          <w:id w:val="-1236936958"/>
          <w:placeholder>
            <w:docPart w:val="72DC938C33654A0E989E0CF732427669"/>
          </w:placeholder>
          <w:text/>
        </w:sdtPr>
        <w:sdtEndPr/>
        <w:sdtContent>
          <w:r w:rsidR="00C91B75">
            <w:t>ENGROSSED</w:t>
          </w:r>
        </w:sdtContent>
      </w:sdt>
    </w:p>
    <w:p w14:paraId="721F5A2C" w14:textId="76CA12CF" w:rsidR="00CD36CF" w:rsidRDefault="005C6AB5" w:rsidP="00CC1F3B">
      <w:pPr>
        <w:pStyle w:val="BillNumber"/>
      </w:pPr>
      <w:sdt>
        <w:sdtPr>
          <w:tag w:val="Chamber"/>
          <w:id w:val="893011969"/>
          <w:lock w:val="sdtLocked"/>
          <w:placeholder>
            <w:docPart w:val="8B967BBBDA0D4656B53CC34274276DC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20AB6AD5BD8403BAD968A6017505DDA"/>
          </w:placeholder>
          <w:text/>
        </w:sdtPr>
        <w:sdtEndPr/>
        <w:sdtContent>
          <w:r w:rsidR="00BA724F">
            <w:t>3368</w:t>
          </w:r>
        </w:sdtContent>
      </w:sdt>
    </w:p>
    <w:p w14:paraId="37D32E50" w14:textId="40217E6B" w:rsidR="00CD36CF" w:rsidRDefault="00CD36CF" w:rsidP="00CC1F3B">
      <w:pPr>
        <w:pStyle w:val="Sponsors"/>
      </w:pPr>
      <w:r>
        <w:t xml:space="preserve">By </w:t>
      </w:r>
      <w:sdt>
        <w:sdtPr>
          <w:tag w:val="Sponsors"/>
          <w:id w:val="1589585889"/>
          <w:placeholder>
            <w:docPart w:val="894FD260EC674D00BA3DE20ABDF3A3C5"/>
          </w:placeholder>
          <w:text w:multiLine="1"/>
        </w:sdtPr>
        <w:sdtEndPr/>
        <w:sdtContent>
          <w:r w:rsidR="007B4FEE">
            <w:t>Delegates Hanshaw (Mr. Speaker) and Hornbuckle</w:t>
          </w:r>
        </w:sdtContent>
      </w:sdt>
    </w:p>
    <w:p w14:paraId="30185B96" w14:textId="2540B15F" w:rsidR="00722090" w:rsidRDefault="00882473" w:rsidP="00722090">
      <w:pPr>
        <w:pStyle w:val="References"/>
      </w:pPr>
      <w:r>
        <w:t>(</w:t>
      </w:r>
      <w:r w:rsidR="00722090" w:rsidRPr="00882473">
        <w:rPr>
          <w:smallCaps/>
        </w:rPr>
        <w:t>By Request of the Executive</w:t>
      </w:r>
      <w:r>
        <w:rPr>
          <w:smallCaps/>
        </w:rPr>
        <w:t>)</w:t>
      </w:r>
    </w:p>
    <w:p w14:paraId="28EE20D0" w14:textId="3B35651A" w:rsidR="00882473" w:rsidRDefault="00CD36CF" w:rsidP="00CC1F3B">
      <w:pPr>
        <w:pStyle w:val="References"/>
        <w:sectPr w:rsidR="00882473" w:rsidSect="007B4F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EB268A6976E4C2D834A5537346585D9"/>
          </w:placeholder>
          <w:text w:multiLine="1"/>
        </w:sdtPr>
        <w:sdtEndPr/>
        <w:sdtContent>
          <w:r w:rsidR="00BA724F">
            <w:t xml:space="preserve">Introduced March 13, 2025; </w:t>
          </w:r>
          <w:r w:rsidR="00A03616">
            <w:t>R</w:t>
          </w:r>
          <w:r w:rsidR="00BA724F">
            <w:t>eferred to the Committee on Finance</w:t>
          </w:r>
        </w:sdtContent>
      </w:sdt>
      <w:r>
        <w:t>]</w:t>
      </w:r>
    </w:p>
    <w:p w14:paraId="3BA4954B" w14:textId="618899AB" w:rsidR="00E831B3" w:rsidRDefault="00E831B3" w:rsidP="00CC1F3B">
      <w:pPr>
        <w:pStyle w:val="References"/>
      </w:pPr>
    </w:p>
    <w:p w14:paraId="6CF145AC" w14:textId="77777777" w:rsidR="007B4FEE" w:rsidRPr="00036C2F" w:rsidRDefault="0000526A" w:rsidP="007B4FEE">
      <w:pPr>
        <w:pStyle w:val="TitleSection"/>
        <w:sectPr w:rsidR="007B4FEE" w:rsidRPr="00036C2F" w:rsidSect="00882473">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7B4FEE">
        <w:t xml:space="preserve"> supplementing and amending the </w:t>
      </w:r>
      <w:r w:rsidR="007B4FEE" w:rsidRPr="00C579C3">
        <w:t>appropriation</w:t>
      </w:r>
      <w:r w:rsidR="007B4FEE">
        <w:t>s</w:t>
      </w:r>
      <w:r w:rsidR="007B4FEE" w:rsidRPr="00C579C3">
        <w:t xml:space="preserve"> of public moneys out of the Treasury from the balance of moneys remaining as an unappropriated</w:t>
      </w:r>
      <w:r w:rsidR="007B4FEE">
        <w:t xml:space="preserve"> </w:t>
      </w:r>
      <w:r w:rsidR="007B4FEE" w:rsidRPr="00C579C3">
        <w:t xml:space="preserve">balance in the State Fund, General Revenue, </w:t>
      </w:r>
      <w:r w:rsidR="007B4FEE">
        <w:t>to the Department of Administration, Office of the Secretary, fund 0186, fiscal year 2025, organization 0201,</w:t>
      </w:r>
      <w:r w:rsidR="007B4FEE" w:rsidRPr="00C579C3">
        <w:t xml:space="preserve"> </w:t>
      </w:r>
      <w:r w:rsidR="007B4FEE">
        <w:t xml:space="preserve">by increasing an existing item of appropriation </w:t>
      </w:r>
      <w:r w:rsidR="007B4FEE" w:rsidRPr="00C579C3">
        <w:t>for the fiscal year ending June 30, 20</w:t>
      </w:r>
      <w:r w:rsidR="007B4FEE">
        <w:t xml:space="preserve">25. </w:t>
      </w:r>
    </w:p>
    <w:p w14:paraId="68B1BB2A" w14:textId="77777777" w:rsidR="007B4FEE" w:rsidRDefault="007B4FEE" w:rsidP="007B4FEE">
      <w:pPr>
        <w:pStyle w:val="SectionBody"/>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  </w:t>
      </w:r>
    </w:p>
    <w:p w14:paraId="068447C8" w14:textId="77777777" w:rsidR="007B4FEE" w:rsidRDefault="007B4FEE" w:rsidP="007B4FEE">
      <w:pPr>
        <w:pStyle w:val="SectionBody"/>
        <w:sectPr w:rsidR="007B4FEE"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w:t>
      </w:r>
      <w:proofErr w:type="gramStart"/>
      <w:r w:rsidRPr="004A625A">
        <w:t>It</w:t>
      </w:r>
      <w:proofErr w:type="gramEnd"/>
      <w:r w:rsidRPr="004A625A">
        <w:t xml:space="preserve">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20</w:t>
      </w:r>
      <w:r>
        <w:t>25</w:t>
      </w:r>
      <w:r w:rsidRPr="004A625A">
        <w:t xml:space="preserve">; </w:t>
      </w:r>
      <w:r>
        <w:t>therefore</w:t>
      </w:r>
    </w:p>
    <w:p w14:paraId="08350D01" w14:textId="77777777" w:rsidR="00303684" w:rsidRDefault="00303684" w:rsidP="00CC1F3B">
      <w:pPr>
        <w:pStyle w:val="EnactingClause"/>
      </w:pPr>
      <w:r>
        <w:t>Be it enacted by the Legislature of West Virginia:</w:t>
      </w:r>
    </w:p>
    <w:p w14:paraId="76408AD2"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2283E96" w14:textId="77777777" w:rsidR="00863057" w:rsidRPr="00B844FE" w:rsidRDefault="00863057" w:rsidP="00863057">
      <w:pPr>
        <w:pStyle w:val="SectionBody"/>
      </w:pPr>
      <w:r w:rsidRPr="00C579C3">
        <w:t>That the total appropriation for the fiscal year ending June 30, 20</w:t>
      </w:r>
      <w:r>
        <w:t>25, to fund 0186, fiscal year 2025, organization 0201</w:t>
      </w:r>
      <w:r w:rsidRPr="00C579C3">
        <w:t xml:space="preserve">, </w:t>
      </w:r>
      <w:r>
        <w:t xml:space="preserve">be supplemented and amended by increasing an existing item of appropriation </w:t>
      </w:r>
      <w:r w:rsidRPr="00C579C3">
        <w:t>as follow</w:t>
      </w:r>
      <w:r>
        <w:t>s:</w:t>
      </w:r>
    </w:p>
    <w:p w14:paraId="6CF5DEAD" w14:textId="77777777" w:rsidR="00863057" w:rsidRDefault="00863057" w:rsidP="00863057">
      <w:pPr>
        <w:pStyle w:val="ChapterHeading"/>
        <w:suppressLineNumbers w:val="0"/>
        <w:sectPr w:rsidR="00863057" w:rsidSect="00863057">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2F6C790D" w14:textId="77777777" w:rsidR="00863057" w:rsidRDefault="00863057" w:rsidP="00863057">
      <w:pPr>
        <w:pStyle w:val="SectionHeading"/>
        <w:suppressLineNumbers w:val="0"/>
        <w:ind w:firstLine="0"/>
        <w:sectPr w:rsidR="00863057" w:rsidSect="00863057">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6F6CB845" w14:textId="77777777" w:rsidR="00863057" w:rsidRPr="00B420C2" w:rsidRDefault="00863057" w:rsidP="0086305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ADMINISTRATION</w:t>
      </w:r>
    </w:p>
    <w:p w14:paraId="38E61306" w14:textId="77777777" w:rsidR="00863057" w:rsidRDefault="00863057" w:rsidP="00863057">
      <w:pPr>
        <w:tabs>
          <w:tab w:val="left" w:pos="288"/>
          <w:tab w:val="left" w:pos="720"/>
          <w:tab w:val="left" w:leader="dot" w:pos="6030"/>
          <w:tab w:val="left" w:pos="6210"/>
          <w:tab w:val="left" w:pos="6451"/>
          <w:tab w:val="center" w:pos="6930"/>
          <w:tab w:val="left" w:pos="7704"/>
          <w:tab w:val="right" w:pos="9720"/>
        </w:tabs>
        <w:jc w:val="center"/>
        <w:rPr>
          <w:i/>
        </w:rPr>
      </w:pPr>
      <w:r>
        <w:rPr>
          <w:i/>
        </w:rPr>
        <w:t>18</w:t>
      </w:r>
      <w:r w:rsidRPr="00953694">
        <w:rPr>
          <w:i/>
        </w:rPr>
        <w:t xml:space="preserve"> </w:t>
      </w:r>
      <w:r>
        <w:rPr>
          <w:i/>
        </w:rPr>
        <w:t>-</w:t>
      </w:r>
      <w:r w:rsidRPr="00953694">
        <w:rPr>
          <w:i/>
        </w:rPr>
        <w:t xml:space="preserve"> </w:t>
      </w:r>
      <w:r>
        <w:rPr>
          <w:i/>
        </w:rPr>
        <w:t xml:space="preserve">Department of Administration – </w:t>
      </w:r>
    </w:p>
    <w:p w14:paraId="6D748CA4" w14:textId="77777777" w:rsidR="00863057" w:rsidRPr="00B420C2" w:rsidRDefault="00863057" w:rsidP="0086305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Office of the Secretary</w:t>
      </w:r>
    </w:p>
    <w:p w14:paraId="2B446A03" w14:textId="77777777" w:rsidR="00863057" w:rsidRPr="00B420C2" w:rsidRDefault="00863057" w:rsidP="0086305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5F)</w:t>
      </w:r>
    </w:p>
    <w:p w14:paraId="7AA3C76F" w14:textId="77777777" w:rsidR="00863057" w:rsidRDefault="00863057" w:rsidP="00863057">
      <w:pPr>
        <w:pStyle w:val="SectionBody"/>
        <w:ind w:firstLine="0"/>
        <w:jc w:val="center"/>
        <w:rPr>
          <w:rFonts w:cs="Times New Roman"/>
          <w:u w:val="single"/>
        </w:rPr>
      </w:pPr>
      <w:r w:rsidRPr="00B420C2">
        <w:rPr>
          <w:rFonts w:cs="Times New Roman"/>
        </w:rPr>
        <w:t xml:space="preserve">Fund </w:t>
      </w:r>
      <w:r>
        <w:rPr>
          <w:rFonts w:cs="Times New Roman"/>
          <w:u w:val="single"/>
        </w:rPr>
        <w:t>0186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0201</w:t>
      </w:r>
    </w:p>
    <w:p w14:paraId="7826DF10" w14:textId="77777777" w:rsidR="00863057" w:rsidRPr="006057A9" w:rsidRDefault="00863057" w:rsidP="00863057">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06485ED4" w14:textId="77777777" w:rsidR="00863057" w:rsidRPr="006057A9" w:rsidRDefault="00863057" w:rsidP="00863057">
      <w:pPr>
        <w:pStyle w:val="SectionBody"/>
        <w:tabs>
          <w:tab w:val="center" w:pos="6840"/>
          <w:tab w:val="center" w:pos="9000"/>
        </w:tabs>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16AA1CA" w14:textId="77777777" w:rsidR="00863057" w:rsidRDefault="00863057" w:rsidP="00863057">
      <w:pPr>
        <w:pStyle w:val="SectionBody"/>
        <w:tabs>
          <w:tab w:val="center" w:pos="6840"/>
          <w:tab w:val="center" w:pos="9000"/>
        </w:tabs>
        <w:ind w:firstLine="0"/>
        <w:jc w:val="left"/>
        <w:rPr>
          <w:b/>
        </w:rPr>
      </w:pPr>
      <w:r>
        <w:rPr>
          <w:b/>
        </w:rPr>
        <w:tab/>
      </w:r>
      <w:proofErr w:type="spellStart"/>
      <w:r>
        <w:rPr>
          <w:b/>
        </w:rPr>
        <w:t>priation</w:t>
      </w:r>
      <w:proofErr w:type="spellEnd"/>
      <w:r w:rsidRPr="006057A9">
        <w:rPr>
          <w:b/>
        </w:rPr>
        <w:tab/>
        <w:t>Fund</w:t>
      </w:r>
    </w:p>
    <w:p w14:paraId="3D8D16A2" w14:textId="627C33E4" w:rsidR="006865E9" w:rsidRPr="00303684" w:rsidRDefault="00863057" w:rsidP="00C91B75">
      <w:pPr>
        <w:pStyle w:val="SectionBody"/>
        <w:tabs>
          <w:tab w:val="left" w:pos="432"/>
          <w:tab w:val="left" w:pos="720"/>
          <w:tab w:val="right" w:leader="dot" w:pos="6048"/>
          <w:tab w:val="center" w:pos="6840"/>
          <w:tab w:val="left" w:pos="7704"/>
          <w:tab w:val="right" w:pos="9360"/>
        </w:tabs>
        <w:ind w:firstLine="0"/>
        <w:jc w:val="left"/>
      </w:pPr>
      <w:r>
        <w:t>9</w:t>
      </w:r>
      <w:r>
        <w:tab/>
        <w:t>Lease Rental Payments</w:t>
      </w:r>
      <w:r>
        <w:tab/>
      </w:r>
      <w:r>
        <w:tab/>
        <w:t>51600</w:t>
      </w:r>
      <w:r>
        <w:tab/>
      </w:r>
      <w:r>
        <w:tab/>
        <w:t>$581,900</w:t>
      </w:r>
    </w:p>
    <w:sectPr w:rsidR="006865E9" w:rsidRPr="00303684" w:rsidSect="00882473">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4C29" w14:textId="77777777" w:rsidR="007B4FEE" w:rsidRPr="00B844FE" w:rsidRDefault="007B4FEE" w:rsidP="00B844FE">
      <w:r>
        <w:separator/>
      </w:r>
    </w:p>
  </w:endnote>
  <w:endnote w:type="continuationSeparator" w:id="0">
    <w:p w14:paraId="0399853D" w14:textId="77777777" w:rsidR="007B4FEE" w:rsidRPr="00B844FE" w:rsidRDefault="007B4F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894AFD2" w14:textId="77777777" w:rsidR="007B4FEE" w:rsidRPr="00B844FE" w:rsidRDefault="007B4F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29C954" w14:textId="77777777" w:rsidR="007B4FEE" w:rsidRDefault="007B4FEE" w:rsidP="00B844FE"/>
  <w:p w14:paraId="1D1D84A4" w14:textId="77777777" w:rsidR="007B4FEE" w:rsidRDefault="007B4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9B4205" w14:textId="77777777" w:rsidR="007B4FEE" w:rsidRDefault="007B4F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8FF6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DE7AD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EF0E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9615" w14:textId="77777777" w:rsidR="007B4FEE" w:rsidRPr="00B844FE" w:rsidRDefault="007B4FEE" w:rsidP="00B844FE">
      <w:r>
        <w:separator/>
      </w:r>
    </w:p>
  </w:footnote>
  <w:footnote w:type="continuationSeparator" w:id="0">
    <w:p w14:paraId="2A8C396D" w14:textId="77777777" w:rsidR="007B4FEE" w:rsidRPr="00B844FE" w:rsidRDefault="007B4F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4C9C" w14:textId="5F68F215" w:rsidR="007B4FEE" w:rsidRPr="00B844FE" w:rsidRDefault="005C6AB5">
    <w:pPr>
      <w:pStyle w:val="Header"/>
    </w:pPr>
    <w:sdt>
      <w:sdtPr>
        <w:id w:val="1471013104"/>
        <w:placeholder>
          <w:docPart w:val="72DC938C33654A0E989E0CF732427669"/>
        </w:placeholder>
        <w:temporary/>
        <w:showingPlcHdr/>
      </w:sdtPr>
      <w:sdtEndPr/>
      <w:sdtContent>
        <w:r w:rsidR="00A03616" w:rsidRPr="00B844FE">
          <w:t>[Type here]</w:t>
        </w:r>
      </w:sdtContent>
    </w:sdt>
    <w:r w:rsidR="007B4FEE" w:rsidRPr="00B844FE">
      <w:ptab w:relativeTo="margin" w:alignment="left" w:leader="none"/>
    </w:r>
    <w:sdt>
      <w:sdtPr>
        <w:id w:val="-1238157381"/>
        <w:placeholder>
          <w:docPart w:val="72DC938C33654A0E989E0CF732427669"/>
        </w:placeholder>
        <w:temporary/>
        <w:showingPlcHdr/>
      </w:sdtPr>
      <w:sdtEndPr/>
      <w:sdtContent>
        <w:r w:rsidR="00A03616" w:rsidRPr="00B844FE">
          <w:t>[Type here]</w:t>
        </w:r>
      </w:sdtContent>
    </w:sdt>
  </w:p>
  <w:p w14:paraId="33E8B6AB" w14:textId="77777777" w:rsidR="007B4FEE" w:rsidRDefault="007B4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E534" w14:textId="07F2510D" w:rsidR="007B4FEE" w:rsidRPr="00882473" w:rsidRDefault="00C91B75" w:rsidP="00FB2CE0">
    <w:pPr>
      <w:pStyle w:val="HeaderStyle"/>
      <w:rPr>
        <w:sz w:val="22"/>
        <w:szCs w:val="22"/>
      </w:rPr>
    </w:pPr>
    <w:r w:rsidRPr="00882473">
      <w:rPr>
        <w:sz w:val="22"/>
        <w:szCs w:val="22"/>
      </w:rPr>
      <w:t>Eng HB 3368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01FA" w14:textId="6896AC6F" w:rsidR="002A0269" w:rsidRPr="00B844FE" w:rsidRDefault="005C6AB5">
    <w:pPr>
      <w:pStyle w:val="Header"/>
    </w:pPr>
    <w:sdt>
      <w:sdtPr>
        <w:id w:val="-684364211"/>
        <w:placeholder>
          <w:docPart w:val="CE72A1A57B7344468F3DBEDFCF313A52"/>
        </w:placeholder>
        <w:temporary/>
        <w:showingPlcHdr/>
        <w15:appearance w15:val="hidden"/>
      </w:sdtPr>
      <w:sdtEndPr/>
      <w:sdtContent>
        <w:r w:rsidR="00A03616" w:rsidRPr="00B844FE">
          <w:t>[Type here]</w:t>
        </w:r>
      </w:sdtContent>
    </w:sdt>
    <w:r w:rsidR="002A0269" w:rsidRPr="00B844FE">
      <w:ptab w:relativeTo="margin" w:alignment="left" w:leader="none"/>
    </w:r>
    <w:sdt>
      <w:sdtPr>
        <w:id w:val="-556240388"/>
        <w:placeholder>
          <w:docPart w:val="BC49D246695842C2BBB127205F8BD212"/>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8CC" w14:textId="70135A11" w:rsidR="00E831B3" w:rsidRPr="00882473" w:rsidRDefault="00882473" w:rsidP="00882473">
    <w:pPr>
      <w:pStyle w:val="HeaderStyle"/>
    </w:pPr>
    <w:r w:rsidRPr="00882473">
      <w:rPr>
        <w:sz w:val="22"/>
        <w:szCs w:val="22"/>
      </w:rPr>
      <w:t>Eng HB 3368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CE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E"/>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7447D"/>
    <w:rsid w:val="00394191"/>
    <w:rsid w:val="003B2FAE"/>
    <w:rsid w:val="003C51CD"/>
    <w:rsid w:val="003C6034"/>
    <w:rsid w:val="003F17D5"/>
    <w:rsid w:val="00400B5C"/>
    <w:rsid w:val="004368E0"/>
    <w:rsid w:val="00440EA7"/>
    <w:rsid w:val="004C13DD"/>
    <w:rsid w:val="004D3ABE"/>
    <w:rsid w:val="004E3441"/>
    <w:rsid w:val="00500579"/>
    <w:rsid w:val="005A5366"/>
    <w:rsid w:val="005C6AB5"/>
    <w:rsid w:val="005E6BEA"/>
    <w:rsid w:val="00624EF6"/>
    <w:rsid w:val="006369EB"/>
    <w:rsid w:val="00637E73"/>
    <w:rsid w:val="006865E9"/>
    <w:rsid w:val="00686E9A"/>
    <w:rsid w:val="00691F3E"/>
    <w:rsid w:val="00694BFB"/>
    <w:rsid w:val="006A106B"/>
    <w:rsid w:val="006B23AE"/>
    <w:rsid w:val="006C523D"/>
    <w:rsid w:val="006D4036"/>
    <w:rsid w:val="00722090"/>
    <w:rsid w:val="007A5259"/>
    <w:rsid w:val="007A7081"/>
    <w:rsid w:val="007B4FEE"/>
    <w:rsid w:val="007E678A"/>
    <w:rsid w:val="007F1CF5"/>
    <w:rsid w:val="00834EDE"/>
    <w:rsid w:val="00862DA7"/>
    <w:rsid w:val="00863057"/>
    <w:rsid w:val="008736AA"/>
    <w:rsid w:val="00882473"/>
    <w:rsid w:val="008D275D"/>
    <w:rsid w:val="00946186"/>
    <w:rsid w:val="00961F1C"/>
    <w:rsid w:val="00980327"/>
    <w:rsid w:val="00986478"/>
    <w:rsid w:val="009B5557"/>
    <w:rsid w:val="009F1067"/>
    <w:rsid w:val="00A027E5"/>
    <w:rsid w:val="00A03616"/>
    <w:rsid w:val="00A11FA4"/>
    <w:rsid w:val="00A25B61"/>
    <w:rsid w:val="00A31E01"/>
    <w:rsid w:val="00A527AD"/>
    <w:rsid w:val="00A718CF"/>
    <w:rsid w:val="00AA069B"/>
    <w:rsid w:val="00AC0675"/>
    <w:rsid w:val="00AE48A0"/>
    <w:rsid w:val="00AE61BE"/>
    <w:rsid w:val="00B16F25"/>
    <w:rsid w:val="00B24422"/>
    <w:rsid w:val="00B66B81"/>
    <w:rsid w:val="00B71E6F"/>
    <w:rsid w:val="00B80C20"/>
    <w:rsid w:val="00B844FE"/>
    <w:rsid w:val="00B86B4F"/>
    <w:rsid w:val="00BA1F84"/>
    <w:rsid w:val="00BA724F"/>
    <w:rsid w:val="00BC562B"/>
    <w:rsid w:val="00C33014"/>
    <w:rsid w:val="00C33434"/>
    <w:rsid w:val="00C34869"/>
    <w:rsid w:val="00C42EB6"/>
    <w:rsid w:val="00C62327"/>
    <w:rsid w:val="00C85096"/>
    <w:rsid w:val="00C91B75"/>
    <w:rsid w:val="00CB20EF"/>
    <w:rsid w:val="00CB4E37"/>
    <w:rsid w:val="00CC1F3B"/>
    <w:rsid w:val="00CD12CB"/>
    <w:rsid w:val="00CD36CF"/>
    <w:rsid w:val="00CF1DCA"/>
    <w:rsid w:val="00D579FC"/>
    <w:rsid w:val="00D81C16"/>
    <w:rsid w:val="00DE526B"/>
    <w:rsid w:val="00DF199D"/>
    <w:rsid w:val="00E01542"/>
    <w:rsid w:val="00E365F1"/>
    <w:rsid w:val="00E62F48"/>
    <w:rsid w:val="00E7453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66EC"/>
  <w15:chartTrackingRefBased/>
  <w15:docId w15:val="{5BE08F15-CB5F-4C0E-A07C-63EB098A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4FEE"/>
    <w:rPr>
      <w:rFonts w:eastAsia="Calibri"/>
      <w:color w:val="000000"/>
    </w:rPr>
  </w:style>
  <w:style w:type="character" w:customStyle="1" w:styleId="TitleSectionChar">
    <w:name w:val="Title Section Char"/>
    <w:link w:val="TitleSection"/>
    <w:rsid w:val="007B4FEE"/>
    <w:rPr>
      <w:rFonts w:eastAsia="Calibri"/>
      <w:color w:val="000000"/>
    </w:rPr>
  </w:style>
  <w:style w:type="character" w:customStyle="1" w:styleId="HeaderStyleChar">
    <w:name w:val="Header Style Char"/>
    <w:basedOn w:val="HeaderChar"/>
    <w:link w:val="HeaderStyle"/>
    <w:rsid w:val="007B4FEE"/>
    <w:rPr>
      <w:sz w:val="20"/>
      <w:szCs w:val="20"/>
    </w:rPr>
  </w:style>
  <w:style w:type="character" w:customStyle="1" w:styleId="SectionHeadingChar">
    <w:name w:val="Section Heading Char"/>
    <w:link w:val="SectionHeading"/>
    <w:rsid w:val="007B4FEE"/>
    <w:rPr>
      <w:rFonts w:eastAsia="Calibri"/>
      <w:b/>
      <w:color w:val="000000"/>
    </w:rPr>
  </w:style>
  <w:style w:type="character" w:customStyle="1" w:styleId="ChapterHeadingChar">
    <w:name w:val="Chapter Heading Char"/>
    <w:link w:val="ChapterHeading"/>
    <w:rsid w:val="007B4FE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C938C33654A0E989E0CF732427669"/>
        <w:category>
          <w:name w:val="General"/>
          <w:gallery w:val="placeholder"/>
        </w:category>
        <w:types>
          <w:type w:val="bbPlcHdr"/>
        </w:types>
        <w:behaviors>
          <w:behavior w:val="content"/>
        </w:behaviors>
        <w:guid w:val="{EC749609-C08D-4E95-B232-0464FFE79D83}"/>
      </w:docPartPr>
      <w:docPartBody>
        <w:p w:rsidR="00F14005" w:rsidRDefault="006114DD">
          <w:pPr>
            <w:pStyle w:val="72DC938C33654A0E989E0CF732427669"/>
          </w:pPr>
          <w:r w:rsidRPr="00B844FE">
            <w:t>[Type here]</w:t>
          </w:r>
        </w:p>
      </w:docPartBody>
    </w:docPart>
    <w:docPart>
      <w:docPartPr>
        <w:name w:val="8B967BBBDA0D4656B53CC34274276DCD"/>
        <w:category>
          <w:name w:val="General"/>
          <w:gallery w:val="placeholder"/>
        </w:category>
        <w:types>
          <w:type w:val="bbPlcHdr"/>
        </w:types>
        <w:behaviors>
          <w:behavior w:val="content"/>
        </w:behaviors>
        <w:guid w:val="{F4450F68-0192-4A2C-9A8D-B42F7B8595A4}"/>
      </w:docPartPr>
      <w:docPartBody>
        <w:p w:rsidR="00F14005" w:rsidRDefault="00F14005">
          <w:pPr>
            <w:pStyle w:val="8B967BBBDA0D4656B53CC34274276DCD"/>
          </w:pPr>
          <w:r w:rsidRPr="00B844FE">
            <w:t>[Type here]</w:t>
          </w:r>
        </w:p>
      </w:docPartBody>
    </w:docPart>
    <w:docPart>
      <w:docPartPr>
        <w:name w:val="C20AB6AD5BD8403BAD968A6017505DDA"/>
        <w:category>
          <w:name w:val="General"/>
          <w:gallery w:val="placeholder"/>
        </w:category>
        <w:types>
          <w:type w:val="bbPlcHdr"/>
        </w:types>
        <w:behaviors>
          <w:behavior w:val="content"/>
        </w:behaviors>
        <w:guid w:val="{5F3EADAD-492B-4336-8F2A-195C858D8E4A}"/>
      </w:docPartPr>
      <w:docPartBody>
        <w:p w:rsidR="00F14005" w:rsidRDefault="00F14005">
          <w:pPr>
            <w:pStyle w:val="C20AB6AD5BD8403BAD968A6017505DDA"/>
          </w:pPr>
          <w:r w:rsidRPr="00B844FE">
            <w:t>Number</w:t>
          </w:r>
        </w:p>
      </w:docPartBody>
    </w:docPart>
    <w:docPart>
      <w:docPartPr>
        <w:name w:val="894FD260EC674D00BA3DE20ABDF3A3C5"/>
        <w:category>
          <w:name w:val="General"/>
          <w:gallery w:val="placeholder"/>
        </w:category>
        <w:types>
          <w:type w:val="bbPlcHdr"/>
        </w:types>
        <w:behaviors>
          <w:behavior w:val="content"/>
        </w:behaviors>
        <w:guid w:val="{D9320FD2-C5DE-4861-AD78-94579790A74F}"/>
      </w:docPartPr>
      <w:docPartBody>
        <w:p w:rsidR="00F14005" w:rsidRDefault="00F14005">
          <w:pPr>
            <w:pStyle w:val="894FD260EC674D00BA3DE20ABDF3A3C5"/>
          </w:pPr>
          <w:r w:rsidRPr="00B844FE">
            <w:t>Enter Sponsors Here</w:t>
          </w:r>
        </w:p>
      </w:docPartBody>
    </w:docPart>
    <w:docPart>
      <w:docPartPr>
        <w:name w:val="EEB268A6976E4C2D834A5537346585D9"/>
        <w:category>
          <w:name w:val="General"/>
          <w:gallery w:val="placeholder"/>
        </w:category>
        <w:types>
          <w:type w:val="bbPlcHdr"/>
        </w:types>
        <w:behaviors>
          <w:behavior w:val="content"/>
        </w:behaviors>
        <w:guid w:val="{8B23C0E4-302F-4EF2-B3A9-AEEA1C57BD0F}"/>
      </w:docPartPr>
      <w:docPartBody>
        <w:p w:rsidR="00F14005" w:rsidRDefault="00F14005">
          <w:pPr>
            <w:pStyle w:val="EEB268A6976E4C2D834A5537346585D9"/>
          </w:pPr>
          <w:r>
            <w:rPr>
              <w:rStyle w:val="PlaceholderText"/>
            </w:rPr>
            <w:t>Enter References</w:t>
          </w:r>
        </w:p>
      </w:docPartBody>
    </w:docPart>
    <w:docPart>
      <w:docPartPr>
        <w:name w:val="CE72A1A57B7344468F3DBEDFCF313A52"/>
        <w:category>
          <w:name w:val="General"/>
          <w:gallery w:val="placeholder"/>
        </w:category>
        <w:types>
          <w:type w:val="bbPlcHdr"/>
        </w:types>
        <w:behaviors>
          <w:behavior w:val="content"/>
        </w:behaviors>
        <w:guid w:val="{D4FE312A-DBA5-4EB7-82B0-2B73500334BC}"/>
      </w:docPartPr>
      <w:docPartBody>
        <w:p w:rsidR="006114DD" w:rsidRDefault="006114DD">
          <w:r w:rsidRPr="00B844FE">
            <w:t>[Type here]</w:t>
          </w:r>
        </w:p>
      </w:docPartBody>
    </w:docPart>
    <w:docPart>
      <w:docPartPr>
        <w:name w:val="BC49D246695842C2BBB127205F8BD212"/>
        <w:category>
          <w:name w:val="General"/>
          <w:gallery w:val="placeholder"/>
        </w:category>
        <w:types>
          <w:type w:val="bbPlcHdr"/>
        </w:types>
        <w:behaviors>
          <w:behavior w:val="content"/>
        </w:behaviors>
        <w:guid w:val="{AFD9839A-0537-4AB4-B220-D26F3E860682}"/>
      </w:docPartPr>
      <w:docPartBody>
        <w:p w:rsidR="006114DD" w:rsidRDefault="006114D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05"/>
    <w:rsid w:val="003F17D5"/>
    <w:rsid w:val="006114DD"/>
    <w:rsid w:val="006B23AE"/>
    <w:rsid w:val="007E678A"/>
    <w:rsid w:val="00862DA7"/>
    <w:rsid w:val="00961F1C"/>
    <w:rsid w:val="00C676DD"/>
    <w:rsid w:val="00CB4E37"/>
    <w:rsid w:val="00E74531"/>
    <w:rsid w:val="00F1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DC938C33654A0E989E0CF732427669">
    <w:name w:val="72DC938C33654A0E989E0CF732427669"/>
  </w:style>
  <w:style w:type="paragraph" w:customStyle="1" w:styleId="8B967BBBDA0D4656B53CC34274276DCD">
    <w:name w:val="8B967BBBDA0D4656B53CC34274276DCD"/>
  </w:style>
  <w:style w:type="paragraph" w:customStyle="1" w:styleId="C20AB6AD5BD8403BAD968A6017505DDA">
    <w:name w:val="C20AB6AD5BD8403BAD968A6017505DDA"/>
  </w:style>
  <w:style w:type="paragraph" w:customStyle="1" w:styleId="894FD260EC674D00BA3DE20ABDF3A3C5">
    <w:name w:val="894FD260EC674D00BA3DE20ABDF3A3C5"/>
  </w:style>
  <w:style w:type="character" w:styleId="PlaceholderText">
    <w:name w:val="Placeholder Text"/>
    <w:basedOn w:val="DefaultParagraphFont"/>
    <w:uiPriority w:val="99"/>
    <w:semiHidden/>
    <w:rsid w:val="006114DD"/>
    <w:rPr>
      <w:color w:val="808080"/>
    </w:rPr>
  </w:style>
  <w:style w:type="paragraph" w:customStyle="1" w:styleId="EEB268A6976E4C2D834A5537346585D9">
    <w:name w:val="EEB268A6976E4C2D834A553734658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298</Words>
  <Characters>1663</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2025-03-29T00:13:00Z</cp:lastPrinted>
  <dcterms:created xsi:type="dcterms:W3CDTF">2025-03-29T00:13:00Z</dcterms:created>
  <dcterms:modified xsi:type="dcterms:W3CDTF">2025-03-29T00:13:00Z</dcterms:modified>
</cp:coreProperties>
</file>